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9F" w:rsidRPr="00491B07" w:rsidRDefault="002A449F" w:rsidP="00491B0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91B07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Утверждено</w:t>
      </w:r>
    </w:p>
    <w:p w:rsidR="002A449F" w:rsidRPr="00491B07" w:rsidRDefault="002A449F" w:rsidP="00491B0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91B07">
        <w:rPr>
          <w:rFonts w:ascii="Times New Roman" w:hAnsi="Times New Roman" w:cs="Times New Roman"/>
          <w:kern w:val="36"/>
          <w:sz w:val="24"/>
          <w:szCs w:val="24"/>
          <w:lang w:eastAsia="ru-RU"/>
        </w:rPr>
        <w:t>директор ГБОУ СОШ «ОЦ»</w:t>
      </w:r>
    </w:p>
    <w:p w:rsidR="002A449F" w:rsidRPr="00491B07" w:rsidRDefault="002A449F" w:rsidP="00491B0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91B07">
        <w:rPr>
          <w:rFonts w:ascii="Times New Roman" w:hAnsi="Times New Roman" w:cs="Times New Roman"/>
          <w:kern w:val="36"/>
          <w:sz w:val="24"/>
          <w:szCs w:val="24"/>
          <w:lang w:eastAsia="ru-RU"/>
        </w:rPr>
        <w:t>с. Александровка</w:t>
      </w:r>
    </w:p>
    <w:p w:rsidR="002A449F" w:rsidRPr="00491B07" w:rsidRDefault="002A449F" w:rsidP="00491B0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91B07">
        <w:rPr>
          <w:rFonts w:ascii="Times New Roman" w:hAnsi="Times New Roman" w:cs="Times New Roman"/>
          <w:kern w:val="36"/>
          <w:sz w:val="24"/>
          <w:szCs w:val="24"/>
          <w:lang w:eastAsia="ru-RU"/>
        </w:rPr>
        <w:t>___________Горшкова О.М.</w:t>
      </w:r>
    </w:p>
    <w:p w:rsidR="002A449F" w:rsidRPr="00491B07" w:rsidRDefault="002A449F" w:rsidP="00491B0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A449F" w:rsidRDefault="002A449F" w:rsidP="00BD6E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1B0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отряда ЮИД ГБОУ СОШ «ОЦ» с. Александровка </w:t>
      </w:r>
    </w:p>
    <w:p w:rsidR="002A449F" w:rsidRPr="004D14D3" w:rsidRDefault="002A449F" w:rsidP="004D14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1B0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на 2012-2013 учебный год.</w:t>
      </w:r>
      <w:r w:rsidRPr="005853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69"/>
        <w:gridCol w:w="7213"/>
        <w:gridCol w:w="1793"/>
      </w:tblGrid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6C7AA3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1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6C7AA3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Участие в акции «Внимание – дети!»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6C7AA3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Сентябрь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2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агитбри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гады  для 1-5кл. 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пропаганда ПДД среди учащихся начальной школы.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3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Сбор кружка юных инспекторов 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Цель: изучение ПДД, организация мероприятий.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1 раз в 2 недели (пятница)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Недели безопасности.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Цель: профилактика БДД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Последняя неделя цикла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5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Обновлен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стенда  «Уголок безопасности</w:t>
            </w:r>
          </w:p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ДД»                              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обучение через наглядность и  получение информации.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6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рисунков, частушек и сказок по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                              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профилактика ПДД.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7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Анкетирование по ПДД для 1 – 11 кл.                                            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Цель: контроль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ученных на занятиях агитбригады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классных часах знаний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585380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8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Линейки на неделях безопасности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Цель: награждение отличившихся в работе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9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собраниях.                                        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Цель: доведение информации до родителей, привлечение их к работе отряда.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585380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В течение года 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ahoma" w:hAnsi="Tahoma" w:cs="Tahoma"/>
                <w:sz w:val="24"/>
                <w:szCs w:val="24"/>
                <w:lang w:eastAsia="ru-RU"/>
              </w:rPr>
              <w:t> 1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0</w:t>
            </w: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Памятки родителям по ПДД «Советы родителям»                                                                </w:t>
            </w:r>
          </w:p>
          <w:p w:rsidR="002A449F" w:rsidRPr="00585380" w:rsidRDefault="002A449F" w:rsidP="00585380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Цель: пропаганда ПДД родителям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85380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ahoma" w:hAnsi="Tahoma" w:cs="Tahoma"/>
                <w:sz w:val="24"/>
                <w:szCs w:val="24"/>
                <w:lang w:eastAsia="ru-RU"/>
              </w:rPr>
              <w:t> 1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Выступления на совещаниях педколлектива                                                          </w:t>
            </w:r>
          </w:p>
          <w:p w:rsidR="002A449F" w:rsidRPr="00530975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Цель: доведение информации о работе ЮИД до учителей.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530975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ahoma" w:hAnsi="Tahoma" w:cs="Tahoma"/>
                <w:sz w:val="24"/>
                <w:szCs w:val="24"/>
                <w:lang w:eastAsia="ru-RU"/>
              </w:rPr>
              <w:t> 1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презентаций по ПДД                                                                                        </w:t>
            </w:r>
          </w:p>
          <w:p w:rsidR="002A449F" w:rsidRPr="00530975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Цель: развитие интереса к изучению ПДД через ИТ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течение года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Посвящение пятиклассников в ЮИД                                                                         </w:t>
            </w:r>
          </w:p>
          <w:p w:rsidR="002A449F" w:rsidRPr="00530975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Цель: привлечение новых членов в ряды ЮИД, формирование из отряда детского движения ЮИД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Сентябрь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15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День памяти жертв ДТП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Ноябрь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16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530975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«Безопасное колесо»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Апрель </w:t>
            </w:r>
          </w:p>
        </w:tc>
      </w:tr>
      <w:tr w:rsidR="002A449F" w:rsidRPr="003C31D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17</w:t>
            </w: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КВН по ПДД для 4 кл.                                                                                        </w:t>
            </w:r>
          </w:p>
          <w:p w:rsidR="002A449F" w:rsidRPr="00530975" w:rsidRDefault="002A449F" w:rsidP="00530975">
            <w:pPr>
              <w:spacing w:before="100" w:beforeAutospacing="1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 Цель: настрой 4-классников на вступление в отряд ЮИД.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A449F" w:rsidRPr="00530975" w:rsidRDefault="002A449F" w:rsidP="00BD6EE2">
            <w:pPr>
              <w:spacing w:before="100" w:beforeAutospacing="1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Май </w:t>
            </w:r>
          </w:p>
        </w:tc>
      </w:tr>
    </w:tbl>
    <w:p w:rsidR="002A449F" w:rsidRPr="00BD6EE2" w:rsidRDefault="002A449F" w:rsidP="00BD6E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E2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3637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054"/>
        <w:gridCol w:w="751"/>
      </w:tblGrid>
      <w:tr w:rsidR="002A449F" w:rsidRPr="003C31DD">
        <w:trPr>
          <w:trHeight w:val="5040"/>
          <w:tblCellSpacing w:w="0" w:type="dxa"/>
        </w:trPr>
        <w:tc>
          <w:tcPr>
            <w:tcW w:w="6055" w:type="dxa"/>
            <w:vMerge w:val="restart"/>
          </w:tcPr>
          <w:p w:rsidR="002A449F" w:rsidRPr="005A5302" w:rsidRDefault="002A449F" w:rsidP="005A5302">
            <w:pPr>
              <w:spacing w:after="0" w:line="240" w:lineRule="auto"/>
              <w:rPr>
                <w:rFonts w:ascii="Arial" w:hAnsi="Arial" w:cs="Arial"/>
                <w:color w:val="003399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</w:tcPr>
          <w:p w:rsidR="002A449F" w:rsidRPr="005A5302" w:rsidRDefault="002A449F" w:rsidP="005A5302">
            <w:pPr>
              <w:spacing w:after="0" w:line="240" w:lineRule="auto"/>
              <w:rPr>
                <w:rFonts w:ascii="Arial" w:hAnsi="Arial" w:cs="Arial"/>
                <w:color w:val="003399"/>
                <w:sz w:val="24"/>
                <w:szCs w:val="24"/>
                <w:lang w:eastAsia="ru-RU"/>
              </w:rPr>
            </w:pPr>
            <w:r w:rsidRPr="00A20024">
              <w:rPr>
                <w:rFonts w:ascii="Arial" w:hAnsi="Arial" w:cs="Arial"/>
                <w:noProof/>
                <w:color w:val="003399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babinichi-school.narod.ru/styles/mm_spacer.gif" style="width:37.5pt;height:.75pt;visibility:visible">
                  <v:imagedata r:id="rId5" o:title=""/>
                </v:shape>
              </w:pict>
            </w:r>
          </w:p>
        </w:tc>
      </w:tr>
      <w:tr w:rsidR="002A449F" w:rsidRPr="003C31DD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2A449F" w:rsidRPr="005A5302" w:rsidRDefault="002A449F" w:rsidP="005A5302">
            <w:pPr>
              <w:spacing w:after="0" w:line="240" w:lineRule="auto"/>
              <w:rPr>
                <w:rFonts w:ascii="Arial" w:hAnsi="Arial" w:cs="Arial"/>
                <w:color w:val="0033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A449F" w:rsidRPr="005A5302" w:rsidRDefault="002A449F" w:rsidP="005A5302">
            <w:pPr>
              <w:spacing w:after="0" w:line="240" w:lineRule="auto"/>
              <w:rPr>
                <w:rFonts w:ascii="Arial" w:hAnsi="Arial" w:cs="Arial"/>
                <w:color w:val="003399"/>
                <w:sz w:val="24"/>
                <w:szCs w:val="24"/>
                <w:lang w:eastAsia="ru-RU"/>
              </w:rPr>
            </w:pPr>
          </w:p>
        </w:tc>
      </w:tr>
    </w:tbl>
    <w:p w:rsidR="002A449F" w:rsidRDefault="002A449F"/>
    <w:sectPr w:rsidR="002A449F" w:rsidSect="00C8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B0E"/>
    <w:multiLevelType w:val="multilevel"/>
    <w:tmpl w:val="E31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12D5A"/>
    <w:multiLevelType w:val="multilevel"/>
    <w:tmpl w:val="37AE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13662"/>
    <w:multiLevelType w:val="multilevel"/>
    <w:tmpl w:val="019C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55EA"/>
    <w:multiLevelType w:val="multilevel"/>
    <w:tmpl w:val="7882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24EC5"/>
    <w:multiLevelType w:val="multilevel"/>
    <w:tmpl w:val="4DCC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36067"/>
    <w:multiLevelType w:val="multilevel"/>
    <w:tmpl w:val="19F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91381"/>
    <w:multiLevelType w:val="multilevel"/>
    <w:tmpl w:val="FB2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D3FD8"/>
    <w:multiLevelType w:val="multilevel"/>
    <w:tmpl w:val="183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007BC"/>
    <w:multiLevelType w:val="multilevel"/>
    <w:tmpl w:val="C6B4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1F50"/>
    <w:multiLevelType w:val="multilevel"/>
    <w:tmpl w:val="EBCC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EE2"/>
    <w:rsid w:val="001A49B7"/>
    <w:rsid w:val="0026334F"/>
    <w:rsid w:val="002A449F"/>
    <w:rsid w:val="003C31DD"/>
    <w:rsid w:val="00491B07"/>
    <w:rsid w:val="004D14D3"/>
    <w:rsid w:val="00530975"/>
    <w:rsid w:val="00585380"/>
    <w:rsid w:val="005A5302"/>
    <w:rsid w:val="006C4FD6"/>
    <w:rsid w:val="006C7AA3"/>
    <w:rsid w:val="00A20024"/>
    <w:rsid w:val="00AE1E8B"/>
    <w:rsid w:val="00B11851"/>
    <w:rsid w:val="00B45CE5"/>
    <w:rsid w:val="00BD6EE2"/>
    <w:rsid w:val="00C806C6"/>
    <w:rsid w:val="00C86C24"/>
    <w:rsid w:val="00E365CE"/>
    <w:rsid w:val="00F8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D6EE2"/>
    <w:rPr>
      <w:b/>
      <w:bCs/>
    </w:rPr>
  </w:style>
  <w:style w:type="character" w:styleId="Hyperlink">
    <w:name w:val="Hyperlink"/>
    <w:basedOn w:val="DefaultParagraphFont"/>
    <w:uiPriority w:val="99"/>
    <w:semiHidden/>
    <w:rsid w:val="005A5302"/>
    <w:rPr>
      <w:color w:val="auto"/>
      <w:u w:val="single"/>
    </w:rPr>
  </w:style>
  <w:style w:type="paragraph" w:customStyle="1" w:styleId="6">
    <w:name w:val="стиль6"/>
    <w:basedOn w:val="Normal"/>
    <w:uiPriority w:val="99"/>
    <w:rsid w:val="005A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99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1878">
              <w:marLeft w:val="330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870">
                  <w:marLeft w:val="0"/>
                  <w:marRight w:val="0"/>
                  <w:marTop w:val="240"/>
                  <w:marBottom w:val="240"/>
                  <w:divBdr>
                    <w:top w:val="single" w:sz="6" w:space="6" w:color="FFAC91"/>
                    <w:left w:val="single" w:sz="6" w:space="6" w:color="FFAC91"/>
                    <w:bottom w:val="single" w:sz="6" w:space="6" w:color="FFAC91"/>
                    <w:right w:val="single" w:sz="6" w:space="6" w:color="FFAC91"/>
                  </w:divBdr>
                </w:div>
              </w:divsChild>
            </w:div>
          </w:divsChild>
        </w:div>
      </w:divsChild>
    </w:div>
    <w:div w:id="14629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372</Words>
  <Characters>2124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10</cp:revision>
  <cp:lastPrinted>2012-08-17T10:20:00Z</cp:lastPrinted>
  <dcterms:created xsi:type="dcterms:W3CDTF">2012-08-16T16:48:00Z</dcterms:created>
  <dcterms:modified xsi:type="dcterms:W3CDTF">2012-08-17T10:21:00Z</dcterms:modified>
</cp:coreProperties>
</file>