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62" w:rsidRPr="000A6728" w:rsidRDefault="00DC4062" w:rsidP="000A67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</w:t>
      </w:r>
      <w:r w:rsidRPr="000A6728">
        <w:rPr>
          <w:rFonts w:ascii="Times New Roman" w:hAnsi="Times New Roman" w:cs="Times New Roman"/>
        </w:rPr>
        <w:t>Утверждено</w:t>
      </w:r>
    </w:p>
    <w:p w:rsidR="00DC4062" w:rsidRPr="000A6728" w:rsidRDefault="00DC4062" w:rsidP="000A672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0A6728">
        <w:rPr>
          <w:rFonts w:ascii="Times New Roman" w:hAnsi="Times New Roman" w:cs="Times New Roman"/>
        </w:rPr>
        <w:t xml:space="preserve">                            приказом директора  ГБОУ </w:t>
      </w:r>
    </w:p>
    <w:p w:rsidR="00DC4062" w:rsidRPr="000A6728" w:rsidRDefault="00DC4062" w:rsidP="000A672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0A6728">
        <w:rPr>
          <w:rFonts w:ascii="Times New Roman" w:hAnsi="Times New Roman" w:cs="Times New Roman"/>
        </w:rPr>
        <w:t xml:space="preserve">                                                                СОШ «ОЦ» с. Александровка</w:t>
      </w:r>
    </w:p>
    <w:p w:rsidR="00DC4062" w:rsidRPr="000A6728" w:rsidRDefault="00DC4062" w:rsidP="000A672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0A6728">
        <w:rPr>
          <w:rFonts w:ascii="Times New Roman" w:hAnsi="Times New Roman" w:cs="Times New Roman"/>
        </w:rPr>
        <w:t xml:space="preserve">                                                       ____________О.М.Горшкова</w:t>
      </w:r>
    </w:p>
    <w:p w:rsidR="00DC4062" w:rsidRDefault="00DC4062" w:rsidP="000A6728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 w:rsidRPr="000A6728">
        <w:rPr>
          <w:rFonts w:ascii="Times New Roman" w:hAnsi="Times New Roman" w:cs="Times New Roman"/>
        </w:rPr>
        <w:t xml:space="preserve">                                                                                              №____от  «____»_________2012г.</w:t>
      </w:r>
      <w:r w:rsidRPr="000A672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</w:p>
    <w:p w:rsidR="00DC4062" w:rsidRDefault="00DC4062" w:rsidP="000A6728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DC4062" w:rsidRPr="000A6728" w:rsidRDefault="00DC4062" w:rsidP="000A67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28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DC4062" w:rsidRPr="000A6728" w:rsidRDefault="00DC4062" w:rsidP="000A67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28">
        <w:rPr>
          <w:rFonts w:ascii="Times New Roman" w:hAnsi="Times New Roman" w:cs="Times New Roman"/>
          <w:b/>
          <w:bCs/>
          <w:sz w:val="28"/>
          <w:szCs w:val="28"/>
        </w:rPr>
        <w:t xml:space="preserve"> общешкольного родительского комитета</w:t>
      </w:r>
    </w:p>
    <w:p w:rsidR="00DC4062" w:rsidRPr="000C3833" w:rsidRDefault="00DC4062" w:rsidP="000A67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A6728">
        <w:rPr>
          <w:rFonts w:ascii="Times New Roman" w:hAnsi="Times New Roman" w:cs="Times New Roman"/>
          <w:b/>
          <w:bCs/>
          <w:sz w:val="28"/>
          <w:szCs w:val="28"/>
        </w:rPr>
        <w:t>на 2012-2013 учебный год.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700"/>
        <w:gridCol w:w="2880"/>
      </w:tblGrid>
      <w:tr w:rsidR="00DC4062" w:rsidRPr="00D63757">
        <w:tc>
          <w:tcPr>
            <w:tcW w:w="3348" w:type="dxa"/>
          </w:tcPr>
          <w:p w:rsidR="00DC4062" w:rsidRPr="000C3833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Мероприятия</w:t>
            </w:r>
          </w:p>
          <w:p w:rsidR="00DC4062" w:rsidRPr="000C3833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700" w:type="dxa"/>
          </w:tcPr>
          <w:p w:rsidR="00DC4062" w:rsidRPr="000C3833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Дата           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проведения</w:t>
            </w:r>
          </w:p>
        </w:tc>
        <w:tc>
          <w:tcPr>
            <w:tcW w:w="2880" w:type="dxa"/>
          </w:tcPr>
          <w:p w:rsidR="00DC4062" w:rsidRPr="000C3833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Ответственные</w:t>
            </w:r>
          </w:p>
        </w:tc>
      </w:tr>
      <w:tr w:rsidR="00DC4062" w:rsidRPr="00D63757">
        <w:trPr>
          <w:trHeight w:val="1036"/>
        </w:trPr>
        <w:tc>
          <w:tcPr>
            <w:tcW w:w="3348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1.Проведение классных родительских собраний. Формирование родительского актива школы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2. Оформление стенда «Для вас, родители» и регулярное обновление его материалов</w:t>
            </w:r>
          </w:p>
        </w:tc>
        <w:tc>
          <w:tcPr>
            <w:tcW w:w="270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       </w:t>
            </w:r>
          </w:p>
          <w:p w:rsidR="00DC4062" w:rsidRPr="000C3833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6-13 сентября 2012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</w:t>
            </w:r>
          </w:p>
          <w:p w:rsidR="00DC4062" w:rsidRPr="000C3833" w:rsidRDefault="00DC4062" w:rsidP="00BE29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сентябрь 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288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Классные руководители 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Пикало Г.В.</w:t>
            </w:r>
          </w:p>
        </w:tc>
      </w:tr>
      <w:tr w:rsidR="00DC4062" w:rsidRPr="00D63757">
        <w:trPr>
          <w:trHeight w:val="2849"/>
        </w:trPr>
        <w:tc>
          <w:tcPr>
            <w:tcW w:w="3348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ab/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I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заседание родительского комитета школы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1. Ознакомление и обсуждение «Публич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ного  отчета» о работе ОУ в 2011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2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учебном году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2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. Выборы председателя и секретаря родительского комитета школы.</w:t>
            </w:r>
          </w:p>
          <w:p w:rsidR="00DC4062" w:rsidRPr="000C3833" w:rsidRDefault="00DC4062" w:rsidP="00D660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3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. Распределение родителей по секторам для осущ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ествления контроля за питанием, 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культурно-массовой деятельностью.</w:t>
            </w:r>
          </w:p>
        </w:tc>
        <w:tc>
          <w:tcPr>
            <w:tcW w:w="270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   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  <w:p w:rsidR="00DC4062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4062" w:rsidRPr="000C3833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октябрь 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288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Директор школы       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Горшкова О.М.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Зам. д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иректора по ВР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Пикало Г.В.</w:t>
            </w:r>
          </w:p>
        </w:tc>
      </w:tr>
      <w:tr w:rsidR="00DC4062" w:rsidRPr="00D63757">
        <w:trPr>
          <w:trHeight w:val="1647"/>
        </w:trPr>
        <w:tc>
          <w:tcPr>
            <w:tcW w:w="3348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ab/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II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заседание родительского комитета школы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1.Ознакомление родителей с итогами успеваемости за 1 четверть.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2.Информация директора школы  родителям о подготовке к зимнему отопительному сезону и подготовке к сдаче ЕГЭ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3.Профориентация для родителей уч-ся 8-11 классов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4. Организация досуговой деятельности обучающихся. Занятость учащихся во внеурочное время.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5. Планирование работы на 2 четверть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70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  <w:p w:rsidR="00DC4062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4062" w:rsidRPr="000C3833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ноябрь 2012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288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Зам. директора по УР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Голубева Л.Н.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Директор школы Горшкова О.М.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Зам. директора по ВР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Пикало Г.В.</w:t>
            </w:r>
          </w:p>
        </w:tc>
      </w:tr>
      <w:tr w:rsidR="00DC4062" w:rsidRPr="00D63757">
        <w:trPr>
          <w:trHeight w:val="132"/>
        </w:trPr>
        <w:tc>
          <w:tcPr>
            <w:tcW w:w="3348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III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.Заседание родительского комитета школы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1. Итоги успеваемости за 2 четверть и 1 полугодие. 2.Обсуждение с родителями проблемы «Ситуация спора и дискусия в семье»</w:t>
            </w:r>
          </w:p>
          <w:p w:rsidR="00DC4062" w:rsidRPr="000C3833" w:rsidRDefault="00DC4062" w:rsidP="000C3833">
            <w:pPr>
              <w:spacing w:after="0" w:line="132" w:lineRule="atLeas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3. Планирование работы на 3 четверть</w:t>
            </w:r>
          </w:p>
        </w:tc>
        <w:tc>
          <w:tcPr>
            <w:tcW w:w="270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       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DC4062" w:rsidRPr="000C3833" w:rsidRDefault="00DC4062" w:rsidP="000C3833">
            <w:pPr>
              <w:spacing w:after="0" w:line="132" w:lineRule="atLeast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январь 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288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</w:t>
            </w:r>
          </w:p>
          <w:p w:rsidR="00DC4062" w:rsidRDefault="00DC4062" w:rsidP="006373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   </w:t>
            </w:r>
          </w:p>
          <w:p w:rsidR="00DC4062" w:rsidRDefault="00DC4062" w:rsidP="006373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Зам. директора по УР</w:t>
            </w:r>
          </w:p>
          <w:p w:rsidR="00DC4062" w:rsidRDefault="00DC4062" w:rsidP="006373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Голубева Л.Н.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Зам. д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иректора по ВР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Пикало Г.В.</w:t>
            </w:r>
          </w:p>
          <w:p w:rsidR="00DC4062" w:rsidRPr="000C3833" w:rsidRDefault="00DC4062" w:rsidP="000C3833">
            <w:pPr>
              <w:spacing w:after="0" w:line="132" w:lineRule="atLeast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DC4062" w:rsidRPr="00D63757">
        <w:trPr>
          <w:trHeight w:val="708"/>
        </w:trPr>
        <w:tc>
          <w:tcPr>
            <w:tcW w:w="3348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IV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.Заседание родительского комитета школы: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1.Подготовка учащихся к промежуточной аттестации в 5-8 и 10 классах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2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.Медицинское обслуживание в школе. Профилактика заболеваний. Роль медосмотров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3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. Планирование работы на 4 четверть</w:t>
            </w:r>
          </w:p>
        </w:tc>
        <w:tc>
          <w:tcPr>
            <w:tcW w:w="270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  <w:p w:rsidR="00DC4062" w:rsidRPr="000C3833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март 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288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Зам. директора по У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 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Голубева Л.Н.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Илясова Н.И.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DC4062" w:rsidRPr="00D63757" w:rsidTr="008140B9">
        <w:trPr>
          <w:trHeight w:val="6940"/>
        </w:trPr>
        <w:tc>
          <w:tcPr>
            <w:tcW w:w="3348" w:type="dxa"/>
          </w:tcPr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val="en-US" w:eastAsia="ru-RU"/>
              </w:rPr>
              <w:t>V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. Заседание родительского комитета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ш</w:t>
            </w: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колы: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1.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Подведение итогов работы классных родительских комитетов.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2.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Подготовка к проведению Последних звонков для уч-ся 9-х и 11-х классов и выпускных вечеров для уч-ся 9-х и 11-х классов.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3.О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тчет о работе секторов  по  осуществлению контроля за питанием, 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- планирование работы родит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ельского комитета школы  на 2013-2014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учебный год</w:t>
            </w:r>
          </w:p>
          <w:p w:rsidR="00DC4062" w:rsidRPr="000C3833" w:rsidRDefault="00DC4062" w:rsidP="006373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4.П</w:t>
            </w: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одготовка уч-ся к сдаче экзаменов (режим дня, питание, организация отдыха)</w:t>
            </w:r>
          </w:p>
          <w:p w:rsidR="00DC4062" w:rsidRPr="000C3833" w:rsidRDefault="00DC4062" w:rsidP="000C3833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Чествование родителей за успехи в воспитании детей, за активную помощь школе</w:t>
            </w:r>
          </w:p>
        </w:tc>
        <w:tc>
          <w:tcPr>
            <w:tcW w:w="270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  <w:p w:rsidR="00DC4062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C4062" w:rsidRPr="000C3833" w:rsidRDefault="00DC4062" w:rsidP="000C38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май 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2880" w:type="dxa"/>
          </w:tcPr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Директор школы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Горшкова О.М.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D660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D660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Pr="000C3833" w:rsidRDefault="00DC4062" w:rsidP="00D660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Зам. директора по ВР</w:t>
            </w:r>
          </w:p>
          <w:p w:rsidR="00DC4062" w:rsidRPr="000C3833" w:rsidRDefault="00DC4062" w:rsidP="00D660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Пикало Г.В.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Председатель родительского комитета школы </w:t>
            </w:r>
          </w:p>
          <w:p w:rsidR="00DC4062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6373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6373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6373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6373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Зам. директора по УР</w:t>
            </w:r>
          </w:p>
          <w:p w:rsidR="00DC4062" w:rsidRDefault="00DC4062" w:rsidP="006373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Голубева Л.Н.</w:t>
            </w:r>
          </w:p>
          <w:p w:rsidR="00DC4062" w:rsidRDefault="00DC4062" w:rsidP="006373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Default="00DC4062" w:rsidP="006373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Директор школы</w:t>
            </w:r>
          </w:p>
          <w:p w:rsidR="00DC4062" w:rsidRPr="000C3833" w:rsidRDefault="00DC4062" w:rsidP="000C38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Горшкова О.М.</w:t>
            </w:r>
          </w:p>
          <w:p w:rsidR="00DC4062" w:rsidRPr="000C3833" w:rsidRDefault="00DC4062" w:rsidP="000C3833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0C3833">
              <w:rPr>
                <w:rFonts w:ascii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</w:tbl>
    <w:p w:rsidR="00DC4062" w:rsidRDefault="00DC4062"/>
    <w:sectPr w:rsidR="00DC4062" w:rsidSect="000A672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833"/>
    <w:rsid w:val="000A6728"/>
    <w:rsid w:val="000C2781"/>
    <w:rsid w:val="000C3833"/>
    <w:rsid w:val="001D6995"/>
    <w:rsid w:val="003476E6"/>
    <w:rsid w:val="00472634"/>
    <w:rsid w:val="004C6F8A"/>
    <w:rsid w:val="00637380"/>
    <w:rsid w:val="006C67C7"/>
    <w:rsid w:val="007B5C1B"/>
    <w:rsid w:val="008140B9"/>
    <w:rsid w:val="00BE2918"/>
    <w:rsid w:val="00C50BAB"/>
    <w:rsid w:val="00CD051C"/>
    <w:rsid w:val="00D63757"/>
    <w:rsid w:val="00D660DE"/>
    <w:rsid w:val="00D90CFE"/>
    <w:rsid w:val="00DC4062"/>
    <w:rsid w:val="00DF1408"/>
    <w:rsid w:val="00EB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AB"/>
    <w:pPr>
      <w:spacing w:after="200" w:line="276" w:lineRule="auto"/>
    </w:pPr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Strong">
    <w:name w:val="Strong"/>
    <w:basedOn w:val="DefaultParagraphFont"/>
    <w:uiPriority w:val="99"/>
    <w:qFormat/>
    <w:rsid w:val="000C3833"/>
    <w:rPr>
      <w:b/>
      <w:bCs/>
    </w:rPr>
  </w:style>
  <w:style w:type="paragraph" w:styleId="HTMLAddress">
    <w:name w:val="HTML Address"/>
    <w:basedOn w:val="Normal"/>
    <w:link w:val="HTMLAddressChar"/>
    <w:uiPriority w:val="99"/>
    <w:rsid w:val="000C383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C3833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B0B9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497</Words>
  <Characters>2839</Characters>
  <Application>Microsoft Office Outlook</Application>
  <DocSecurity>0</DocSecurity>
  <Lines>0</Lines>
  <Paragraphs>0</Paragraphs>
  <ScaleCrop>false</ScaleCrop>
  <Company>Самурская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User5</cp:lastModifiedBy>
  <cp:revision>9</cp:revision>
  <cp:lastPrinted>2012-09-19T04:32:00Z</cp:lastPrinted>
  <dcterms:created xsi:type="dcterms:W3CDTF">2011-09-24T12:13:00Z</dcterms:created>
  <dcterms:modified xsi:type="dcterms:W3CDTF">2012-09-19T04:32:00Z</dcterms:modified>
</cp:coreProperties>
</file>